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EE55" w14:textId="32BBE393" w:rsidR="00A13208" w:rsidRDefault="009B6676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Praze 7. 2. 2025</w:t>
      </w:r>
    </w:p>
    <w:p w14:paraId="0B3BCB9B" w14:textId="77777777" w:rsidR="009B6676" w:rsidRDefault="009B6676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p w14:paraId="68BDB45B" w14:textId="77777777" w:rsidR="00060FB4" w:rsidRDefault="00060FB4" w:rsidP="00025673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p w14:paraId="4D94B21C" w14:textId="00C910AC" w:rsidR="00025673" w:rsidRPr="007C5290" w:rsidRDefault="00811665" w:rsidP="007C5290">
      <w:pPr>
        <w:pStyle w:val="Zkladntext"/>
        <w:spacing w:before="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C5290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zaměstnavatelů </w:t>
      </w:r>
      <w:r w:rsidR="0085691D">
        <w:rPr>
          <w:rFonts w:asciiTheme="minorHAnsi" w:hAnsiTheme="minorHAnsi" w:cstheme="minorHAnsi"/>
          <w:b/>
          <w:bCs/>
          <w:sz w:val="24"/>
          <w:szCs w:val="24"/>
        </w:rPr>
        <w:t xml:space="preserve">žádá </w:t>
      </w:r>
      <w:r w:rsidR="00224AE4">
        <w:rPr>
          <w:rFonts w:asciiTheme="minorHAnsi" w:hAnsiTheme="minorHAnsi" w:cstheme="minorHAnsi"/>
          <w:b/>
          <w:bCs/>
          <w:sz w:val="24"/>
          <w:szCs w:val="24"/>
        </w:rPr>
        <w:t xml:space="preserve">poslankyně a </w:t>
      </w:r>
      <w:r w:rsidR="0085691D">
        <w:rPr>
          <w:rFonts w:asciiTheme="minorHAnsi" w:hAnsiTheme="minorHAnsi" w:cstheme="minorHAnsi"/>
          <w:b/>
          <w:bCs/>
          <w:sz w:val="24"/>
          <w:szCs w:val="24"/>
        </w:rPr>
        <w:t>poslance, aby nepodpořili</w:t>
      </w:r>
      <w:r w:rsidR="00540520" w:rsidRPr="007C5290">
        <w:rPr>
          <w:rFonts w:asciiTheme="minorHAnsi" w:hAnsiTheme="minorHAnsi" w:cstheme="minorHAnsi"/>
          <w:b/>
          <w:bCs/>
          <w:sz w:val="24"/>
          <w:szCs w:val="24"/>
        </w:rPr>
        <w:t xml:space="preserve"> návrh </w:t>
      </w:r>
      <w:r w:rsidRPr="007C5290">
        <w:rPr>
          <w:rFonts w:asciiTheme="minorHAnsi" w:hAnsiTheme="minorHAnsi" w:cstheme="minorHAnsi"/>
          <w:b/>
          <w:bCs/>
          <w:sz w:val="24"/>
          <w:szCs w:val="24"/>
        </w:rPr>
        <w:t xml:space="preserve">zákona </w:t>
      </w:r>
      <w:r w:rsidR="00025673" w:rsidRPr="007C5290">
        <w:rPr>
          <w:rFonts w:asciiTheme="minorHAnsi" w:hAnsiTheme="minorHAnsi" w:cstheme="minorHAnsi"/>
          <w:b/>
          <w:bCs/>
          <w:sz w:val="24"/>
          <w:szCs w:val="24"/>
        </w:rPr>
        <w:t>o povinném příspěvku na produkty spoření na stáří</w:t>
      </w:r>
    </w:p>
    <w:p w14:paraId="26C38CA6" w14:textId="77777777" w:rsidR="00811665" w:rsidRDefault="00811665" w:rsidP="00356702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p w14:paraId="543B9D61" w14:textId="77777777" w:rsidR="00B94D87" w:rsidRDefault="00B94D87" w:rsidP="00B94D87">
      <w:pPr>
        <w:pStyle w:val="Zkladntext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180BE30F" w14:textId="1D579967" w:rsidR="0076099B" w:rsidRDefault="00540520" w:rsidP="00B94D87">
      <w:pPr>
        <w:pStyle w:val="Zkladntext"/>
        <w:spacing w:before="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Dne 6. 2. </w:t>
      </w:r>
      <w:r w:rsidR="008D4DC2">
        <w:rPr>
          <w:rFonts w:asciiTheme="minorHAnsi" w:hAnsiTheme="minorHAnsi" w:cstheme="minorHAnsi"/>
          <w:sz w:val="24"/>
          <w:szCs w:val="24"/>
        </w:rPr>
        <w:t xml:space="preserve">odeslal jménem Konfederace zaměstnavatelských a podnikatelských svazů ČR její prezident Jiří Horecký dopis </w:t>
      </w:r>
      <w:r w:rsidR="00356702" w:rsidRPr="00356702">
        <w:rPr>
          <w:rFonts w:asciiTheme="minorHAnsi" w:hAnsiTheme="minorHAnsi" w:cstheme="minorHAnsi"/>
          <w:sz w:val="24"/>
          <w:szCs w:val="24"/>
        </w:rPr>
        <w:t>určený všem poslankyním a poslancům P</w:t>
      </w:r>
      <w:r w:rsidR="00660958">
        <w:rPr>
          <w:rFonts w:asciiTheme="minorHAnsi" w:hAnsiTheme="minorHAnsi" w:cstheme="minorHAnsi"/>
          <w:sz w:val="24"/>
          <w:szCs w:val="24"/>
        </w:rPr>
        <w:t>oslanecké sněmovny</w:t>
      </w:r>
      <w:r w:rsidR="00356702" w:rsidRPr="00356702">
        <w:rPr>
          <w:rFonts w:asciiTheme="minorHAnsi" w:hAnsiTheme="minorHAnsi" w:cstheme="minorHAnsi"/>
          <w:sz w:val="24"/>
          <w:szCs w:val="24"/>
        </w:rPr>
        <w:t xml:space="preserve"> Parlamentu ČR </w:t>
      </w:r>
      <w:r w:rsidR="00B94D87">
        <w:rPr>
          <w:rFonts w:asciiTheme="minorHAnsi" w:hAnsiTheme="minorHAnsi" w:cstheme="minorHAnsi"/>
          <w:b/>
          <w:bCs/>
          <w:sz w:val="24"/>
          <w:szCs w:val="24"/>
        </w:rPr>
        <w:t>ohledně</w:t>
      </w:r>
      <w:r w:rsidR="00356702" w:rsidRPr="00356702">
        <w:rPr>
          <w:rFonts w:asciiTheme="minorHAnsi" w:hAnsiTheme="minorHAnsi" w:cstheme="minorHAnsi"/>
          <w:b/>
          <w:bCs/>
          <w:sz w:val="24"/>
          <w:szCs w:val="24"/>
        </w:rPr>
        <w:t> návrhu nového zákona o povinném příspěvku na produkty spoření na stáří</w:t>
      </w:r>
      <w:r w:rsidR="001F22DE">
        <w:rPr>
          <w:rFonts w:asciiTheme="minorHAnsi" w:hAnsiTheme="minorHAnsi" w:cstheme="minorHAnsi"/>
          <w:b/>
          <w:bCs/>
          <w:sz w:val="24"/>
          <w:szCs w:val="24"/>
        </w:rPr>
        <w:t xml:space="preserve"> a o změně souvisejících zákonů (</w:t>
      </w:r>
      <w:r w:rsidR="00A87F1B">
        <w:rPr>
          <w:rFonts w:asciiTheme="minorHAnsi" w:hAnsiTheme="minorHAnsi" w:cstheme="minorHAnsi"/>
          <w:b/>
          <w:bCs/>
          <w:sz w:val="24"/>
          <w:szCs w:val="24"/>
        </w:rPr>
        <w:t>sněmovní tisk č. 894)</w:t>
      </w:r>
      <w:r w:rsidR="00B94D87" w:rsidRPr="00A87F1B">
        <w:rPr>
          <w:rFonts w:asciiTheme="minorHAnsi" w:hAnsiTheme="minorHAnsi" w:cstheme="minorHAnsi"/>
          <w:sz w:val="24"/>
          <w:szCs w:val="24"/>
        </w:rPr>
        <w:t>,</w:t>
      </w:r>
      <w:r w:rsidR="00B94D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94D87">
        <w:rPr>
          <w:rFonts w:asciiTheme="minorHAnsi" w:hAnsiTheme="minorHAnsi" w:cstheme="minorHAnsi"/>
          <w:sz w:val="24"/>
          <w:szCs w:val="24"/>
        </w:rPr>
        <w:t xml:space="preserve">ve kterém </w:t>
      </w:r>
      <w:r w:rsidR="00A9023C">
        <w:rPr>
          <w:rFonts w:asciiTheme="minorHAnsi" w:hAnsiTheme="minorHAnsi" w:cstheme="minorHAnsi"/>
          <w:sz w:val="24"/>
          <w:szCs w:val="24"/>
        </w:rPr>
        <w:t>tento návrh odmítá</w:t>
      </w:r>
      <w:r w:rsidR="0085691D">
        <w:rPr>
          <w:rFonts w:asciiTheme="minorHAnsi" w:hAnsiTheme="minorHAnsi" w:cstheme="minorHAnsi"/>
          <w:sz w:val="24"/>
          <w:szCs w:val="24"/>
        </w:rPr>
        <w:t xml:space="preserve"> a žádá poslance, aby </w:t>
      </w:r>
      <w:r w:rsidR="00AE51D2">
        <w:rPr>
          <w:rFonts w:asciiTheme="minorHAnsi" w:hAnsiTheme="minorHAnsi" w:cstheme="minorHAnsi"/>
          <w:sz w:val="24"/>
          <w:szCs w:val="24"/>
        </w:rPr>
        <w:t>ho</w:t>
      </w:r>
      <w:r w:rsidR="0085691D">
        <w:rPr>
          <w:rFonts w:asciiTheme="minorHAnsi" w:hAnsiTheme="minorHAnsi" w:cstheme="minorHAnsi"/>
          <w:sz w:val="24"/>
          <w:szCs w:val="24"/>
        </w:rPr>
        <w:t xml:space="preserve"> nepodpořili.</w:t>
      </w:r>
    </w:p>
    <w:p w14:paraId="196B3836" w14:textId="77777777" w:rsidR="0076099B" w:rsidRDefault="0076099B" w:rsidP="00B94D87">
      <w:pPr>
        <w:pStyle w:val="Zkladntext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6C66EB7A" w14:textId="7197619B" w:rsidR="0076099B" w:rsidRDefault="00E23036" w:rsidP="00B94D87">
      <w:pPr>
        <w:pStyle w:val="Zkladntext"/>
        <w:spacing w:before="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Důvodem zásadního odmítnutí jsou zejména tyto dva body:</w:t>
      </w:r>
    </w:p>
    <w:p w14:paraId="5850E576" w14:textId="04B24C0D" w:rsidR="00060FB4" w:rsidRPr="00D80C5B" w:rsidRDefault="00060FB4" w:rsidP="00060FB4">
      <w:pPr>
        <w:pStyle w:val="Odstavecseseznamem"/>
        <w:numPr>
          <w:ilvl w:val="0"/>
          <w:numId w:val="1"/>
        </w:num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80C5B">
        <w:rPr>
          <w:rFonts w:ascii="Calibri" w:hAnsi="Calibri" w:cs="Calibri"/>
          <w:sz w:val="24"/>
          <w:szCs w:val="24"/>
        </w:rPr>
        <w:t>Návrh zákona nebyl konzultován se sociálními partnery</w:t>
      </w:r>
      <w:r>
        <w:rPr>
          <w:rFonts w:ascii="Calibri" w:hAnsi="Calibri" w:cs="Calibri"/>
          <w:sz w:val="24"/>
          <w:szCs w:val="24"/>
        </w:rPr>
        <w:t>,</w:t>
      </w:r>
      <w:r w:rsidRPr="00D80C5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 w:rsidRPr="00D80C5B">
        <w:rPr>
          <w:rFonts w:ascii="Calibri" w:hAnsi="Calibri" w:cs="Calibri"/>
          <w:sz w:val="24"/>
          <w:szCs w:val="24"/>
        </w:rPr>
        <w:t xml:space="preserve"> prvotním záměru jsme se dozvěděli z médií. Následně j</w:t>
      </w:r>
      <w:r w:rsidR="00AF1B88">
        <w:rPr>
          <w:rFonts w:ascii="Calibri" w:hAnsi="Calibri" w:cs="Calibri"/>
          <w:sz w:val="24"/>
          <w:szCs w:val="24"/>
        </w:rPr>
        <w:t>sme</w:t>
      </w:r>
      <w:r w:rsidRPr="00D80C5B">
        <w:rPr>
          <w:rFonts w:ascii="Calibri" w:hAnsi="Calibri" w:cs="Calibri"/>
          <w:sz w:val="24"/>
          <w:szCs w:val="24"/>
        </w:rPr>
        <w:t xml:space="preserve"> vyzval</w:t>
      </w:r>
      <w:r w:rsidR="00AF1B88">
        <w:rPr>
          <w:rFonts w:ascii="Calibri" w:hAnsi="Calibri" w:cs="Calibri"/>
          <w:sz w:val="24"/>
          <w:szCs w:val="24"/>
        </w:rPr>
        <w:t>i</w:t>
      </w:r>
      <w:r w:rsidRPr="00D80C5B">
        <w:rPr>
          <w:rFonts w:ascii="Calibri" w:hAnsi="Calibri" w:cs="Calibri"/>
          <w:sz w:val="24"/>
          <w:szCs w:val="24"/>
        </w:rPr>
        <w:t xml:space="preserve"> předsedu vlády k jednání (ideálně prostřednictví</w:t>
      </w:r>
      <w:r>
        <w:rPr>
          <w:rFonts w:ascii="Calibri" w:hAnsi="Calibri" w:cs="Calibri"/>
          <w:sz w:val="24"/>
          <w:szCs w:val="24"/>
        </w:rPr>
        <w:t>m</w:t>
      </w:r>
      <w:r w:rsidRPr="00D80C5B">
        <w:rPr>
          <w:rFonts w:ascii="Calibri" w:hAnsi="Calibri" w:cs="Calibri"/>
          <w:sz w:val="24"/>
          <w:szCs w:val="24"/>
        </w:rPr>
        <w:t xml:space="preserve"> mimořádného jednání předsednictva RHSD</w:t>
      </w:r>
      <w:r>
        <w:rPr>
          <w:rFonts w:ascii="Calibri" w:hAnsi="Calibri" w:cs="Calibri"/>
          <w:sz w:val="24"/>
          <w:szCs w:val="24"/>
        </w:rPr>
        <w:t xml:space="preserve"> ČR</w:t>
      </w:r>
      <w:r w:rsidRPr="00D80C5B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, ale</w:t>
      </w:r>
      <w:r w:rsidRPr="00D80C5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</w:t>
      </w:r>
      <w:r w:rsidRPr="00D80C5B">
        <w:rPr>
          <w:rFonts w:ascii="Calibri" w:hAnsi="Calibri" w:cs="Calibri"/>
          <w:sz w:val="24"/>
          <w:szCs w:val="24"/>
        </w:rPr>
        <w:t>a tento požadavek jsme dodnes nedostali žádnou reakci či odpověď.</w:t>
      </w:r>
    </w:p>
    <w:p w14:paraId="327FD1AF" w14:textId="77777777" w:rsidR="00060FB4" w:rsidRPr="00557E35" w:rsidRDefault="00060FB4" w:rsidP="00060FB4">
      <w:pPr>
        <w:pStyle w:val="Odstavecseseznamem"/>
        <w:spacing w:line="360" w:lineRule="auto"/>
        <w:ind w:left="720"/>
        <w:contextualSpacing/>
        <w:jc w:val="both"/>
        <w:rPr>
          <w:rFonts w:ascii="Calibri" w:hAnsi="Calibri" w:cs="Calibri"/>
          <w:i/>
          <w:iCs/>
          <w:sz w:val="24"/>
          <w:szCs w:val="24"/>
        </w:rPr>
      </w:pPr>
      <w:r w:rsidRPr="00557E35">
        <w:rPr>
          <w:rFonts w:ascii="Calibri" w:hAnsi="Calibri" w:cs="Calibri"/>
          <w:sz w:val="24"/>
          <w:szCs w:val="24"/>
        </w:rPr>
        <w:t xml:space="preserve">Tento přístup vlády ČR je porušením § 320 zákona č. 262/2006 Sb. </w:t>
      </w:r>
      <w:r w:rsidRPr="005C0014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color w:val="000000"/>
          <w:sz w:val="24"/>
          <w:szCs w:val="24"/>
        </w:rPr>
        <w:t>n</w:t>
      </w:r>
      <w:r w:rsidRPr="005C0014">
        <w:rPr>
          <w:rFonts w:ascii="Calibri" w:hAnsi="Calibri" w:cs="Calibri"/>
          <w:color w:val="000000"/>
          <w:sz w:val="24"/>
          <w:szCs w:val="24"/>
        </w:rPr>
        <w:t>ávrhy zákonů a návrhy ostatních právních předpisů týkajících se důležitých zájmů pracujících, zejména hospodářských, výrobních, pracovních, mzdových, kulturních a sociálních podmínek, se projednávají s příslušnými odborovými organizacemi a příslušnými organizacemi zaměstnavatelů).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C9BFD0A" w14:textId="77777777" w:rsidR="00060FB4" w:rsidRPr="00D80C5B" w:rsidRDefault="00060FB4" w:rsidP="00060FB4">
      <w:pPr>
        <w:pStyle w:val="Odstavecseseznamem"/>
        <w:spacing w:line="360" w:lineRule="auto"/>
        <w:ind w:left="720"/>
        <w:contextualSpacing/>
        <w:jc w:val="both"/>
        <w:rPr>
          <w:rFonts w:ascii="Calibri" w:hAnsi="Calibri" w:cs="Calibri"/>
          <w:sz w:val="24"/>
          <w:szCs w:val="24"/>
        </w:rPr>
      </w:pPr>
      <w:r w:rsidRPr="00D80C5B">
        <w:rPr>
          <w:rFonts w:ascii="Calibri" w:hAnsi="Calibri" w:cs="Calibri"/>
          <w:sz w:val="24"/>
          <w:szCs w:val="24"/>
        </w:rPr>
        <w:t xml:space="preserve">Na připomínkování předmětného zákona jsme dostali lhůtu 24 hodin. Naše připomínky nebyly vypořádány, tj. </w:t>
      </w:r>
      <w:r>
        <w:rPr>
          <w:rFonts w:ascii="Calibri" w:hAnsi="Calibri" w:cs="Calibri"/>
          <w:sz w:val="24"/>
          <w:szCs w:val="24"/>
        </w:rPr>
        <w:t xml:space="preserve">byly </w:t>
      </w:r>
      <w:r w:rsidRPr="00D80C5B">
        <w:rPr>
          <w:rFonts w:ascii="Calibri" w:hAnsi="Calibri" w:cs="Calibri"/>
          <w:sz w:val="24"/>
          <w:szCs w:val="24"/>
        </w:rPr>
        <w:t xml:space="preserve">bez jakékoliv reakce. </w:t>
      </w:r>
    </w:p>
    <w:p w14:paraId="37475A00" w14:textId="77777777" w:rsidR="00060FB4" w:rsidRPr="009D7F4C" w:rsidRDefault="00060FB4" w:rsidP="00060FB4">
      <w:pPr>
        <w:pStyle w:val="Odstavecseseznamem"/>
        <w:numPr>
          <w:ilvl w:val="0"/>
          <w:numId w:val="1"/>
        </w:numPr>
        <w:spacing w:line="360" w:lineRule="auto"/>
        <w:contextualSpacing/>
        <w:jc w:val="both"/>
        <w:rPr>
          <w:rFonts w:ascii="Calibri" w:hAnsi="Calibri" w:cs="Calibri"/>
          <w:i/>
          <w:iCs/>
          <w:sz w:val="24"/>
          <w:szCs w:val="24"/>
        </w:rPr>
      </w:pPr>
      <w:r w:rsidRPr="00D80C5B">
        <w:rPr>
          <w:rFonts w:ascii="Calibri" w:hAnsi="Calibri" w:cs="Calibri"/>
          <w:sz w:val="24"/>
          <w:szCs w:val="24"/>
        </w:rPr>
        <w:t xml:space="preserve">Návrh předmětného zákona </w:t>
      </w:r>
      <w:r>
        <w:rPr>
          <w:rFonts w:ascii="Calibri" w:hAnsi="Calibri" w:cs="Calibri"/>
          <w:sz w:val="24"/>
          <w:szCs w:val="24"/>
        </w:rPr>
        <w:t>obsahuje mnoho věcných chyb a v</w:t>
      </w:r>
      <w:r w:rsidRPr="00D80C5B">
        <w:rPr>
          <w:rFonts w:ascii="Calibri" w:hAnsi="Calibri" w:cs="Calibri"/>
          <w:sz w:val="24"/>
          <w:szCs w:val="24"/>
        </w:rPr>
        <w:t xml:space="preserve">yvolává celu řadu </w:t>
      </w:r>
      <w:r>
        <w:rPr>
          <w:rFonts w:ascii="Calibri" w:hAnsi="Calibri" w:cs="Calibri"/>
          <w:sz w:val="24"/>
          <w:szCs w:val="24"/>
        </w:rPr>
        <w:t>otázek</w:t>
      </w:r>
      <w:r w:rsidRPr="00D80C5B">
        <w:rPr>
          <w:rFonts w:ascii="Calibri" w:hAnsi="Calibri" w:cs="Calibri"/>
          <w:sz w:val="24"/>
          <w:szCs w:val="24"/>
        </w:rPr>
        <w:t xml:space="preserve">, nejasností a jednoznačné administrativní zatížení českých firem, podniků a zaměstnavatelů. </w:t>
      </w:r>
    </w:p>
    <w:p w14:paraId="48D09F6A" w14:textId="77777777" w:rsidR="009D7F4C" w:rsidRDefault="009D7F4C" w:rsidP="009D7F4C">
      <w:pPr>
        <w:spacing w:line="360" w:lineRule="auto"/>
        <w:contextualSpacing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203AFF2" w14:textId="18E58BE6" w:rsidR="009D7F4C" w:rsidRDefault="00317BFC" w:rsidP="009D7F4C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Zásadní a systémové změny by neměly </w:t>
      </w:r>
      <w:r w:rsidR="007C5290" w:rsidRPr="007C5290">
        <w:rPr>
          <w:rFonts w:ascii="Calibri" w:hAnsi="Calibri" w:cs="Calibri"/>
          <w:sz w:val="24"/>
          <w:szCs w:val="24"/>
        </w:rPr>
        <w:t>a nesmí být navrhovány mimo rámec řádného připomínkového řízení, tedy veřejné odborné diskuze</w:t>
      </w:r>
      <w:r w:rsidR="007C5290">
        <w:rPr>
          <w:rFonts w:ascii="Calibri" w:hAnsi="Calibri" w:cs="Calibri"/>
          <w:sz w:val="24"/>
          <w:szCs w:val="24"/>
        </w:rPr>
        <w:t>.</w:t>
      </w:r>
    </w:p>
    <w:p w14:paraId="5116DED9" w14:textId="77777777" w:rsidR="00AC7BCF" w:rsidRDefault="00AC7BCF" w:rsidP="009D7F4C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65BDA8AA" w14:textId="6591FBB5" w:rsidR="00AC7BCF" w:rsidRDefault="001767BC" w:rsidP="009D7F4C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Kontakt:</w:t>
      </w:r>
    </w:p>
    <w:p w14:paraId="0825BE15" w14:textId="30B7E575" w:rsidR="000E0474" w:rsidRDefault="000E0474" w:rsidP="009D7F4C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Mgr. Veronika Nekvindová Hotová</w:t>
      </w:r>
    </w:p>
    <w:p w14:paraId="55ECF69B" w14:textId="25AABD9C" w:rsidR="000E0474" w:rsidRDefault="000E0474" w:rsidP="009D7F4C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Tel.: 604 926 669</w:t>
      </w:r>
    </w:p>
    <w:p w14:paraId="3AB58FFB" w14:textId="59B1F2A4" w:rsidR="009B6676" w:rsidRPr="00CE51E7" w:rsidRDefault="000E0474" w:rsidP="00CE51E7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nekvindov</w:t>
      </w:r>
      <w:r w:rsidR="00762CB8">
        <w:rPr>
          <w:rFonts w:ascii="Calibri" w:hAnsi="Calibri" w:cs="Calibri"/>
          <w:sz w:val="24"/>
          <w:szCs w:val="24"/>
        </w:rPr>
        <w:t>a</w:t>
      </w:r>
      <w:r w:rsidR="00470811" w:rsidRPr="00470811">
        <w:rPr>
          <w:rFonts w:ascii="Calibri" w:hAnsi="Calibri" w:cs="Calibri"/>
          <w:sz w:val="24"/>
          <w:szCs w:val="24"/>
        </w:rPr>
        <w:t>@</w:t>
      </w:r>
      <w:r w:rsidR="00470811">
        <w:rPr>
          <w:rFonts w:ascii="Calibri" w:hAnsi="Calibri" w:cs="Calibri"/>
          <w:sz w:val="24"/>
          <w:szCs w:val="24"/>
        </w:rPr>
        <w:t>kzps.cz</w:t>
      </w:r>
    </w:p>
    <w:sectPr w:rsidR="009B6676" w:rsidRPr="00CE51E7" w:rsidSect="00493AFA">
      <w:headerReference w:type="default" r:id="rId7"/>
      <w:footerReference w:type="default" r:id="rId8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3056" w14:textId="77777777" w:rsidR="006C3CF4" w:rsidRDefault="006C3CF4" w:rsidP="00DC61CC">
      <w:r>
        <w:separator/>
      </w:r>
    </w:p>
  </w:endnote>
  <w:endnote w:type="continuationSeparator" w:id="0">
    <w:p w14:paraId="15E23B9D" w14:textId="77777777" w:rsidR="006C3CF4" w:rsidRDefault="006C3CF4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982A" w14:textId="77777777" w:rsidR="005B0A99" w:rsidRDefault="006B6465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3AFF0F7" wp14:editId="5FBC0061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202257038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469324055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2621126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65DE17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A678279" wp14:editId="000531C1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53370355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A1AF5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782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0AA1AF5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2372EA4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7A0529EF" w14:textId="77777777" w:rsidR="005B0A99" w:rsidRDefault="006B6465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62526BC3" wp14:editId="0EFD0FF4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30068596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35468405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7565198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8282570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5472110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8147426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96703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2868488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88024A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D59CB80" wp14:editId="18E0A865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35125618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284907192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254F12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DA8FBAF" wp14:editId="56CC7656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82405588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411485408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0400035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462887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7F69" w14:textId="77777777" w:rsidR="006C3CF4" w:rsidRDefault="006C3CF4" w:rsidP="00DC61CC">
      <w:r>
        <w:separator/>
      </w:r>
    </w:p>
  </w:footnote>
  <w:footnote w:type="continuationSeparator" w:id="0">
    <w:p w14:paraId="45851B42" w14:textId="77777777" w:rsidR="006C3CF4" w:rsidRDefault="006C3CF4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A575" w14:textId="77777777" w:rsidR="00DC61CC" w:rsidRDefault="006B646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1015A634" wp14:editId="2995E10C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1257022559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2132716909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645702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FA2FA6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75E76020" wp14:editId="485F9280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1991532075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27412714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702892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3396271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2992373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8084024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887606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0121E0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84217A" wp14:editId="09050B28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9446369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4B48E" w14:textId="77777777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421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7CE4B48E" w14:textId="77777777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189BC19" wp14:editId="3C01D842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137966058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07456" w14:textId="77777777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9BC1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3F007456" w14:textId="77777777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9264" behindDoc="1" locked="0" layoutInCell="1" allowOverlap="1" wp14:anchorId="2DD23944" wp14:editId="74EB9EA5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3221F2" wp14:editId="344CFA16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49243745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287D38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22E82D" wp14:editId="3E31B315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75796490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052381975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3188480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9B172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77AB2AE1" w14:textId="77777777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A1C01"/>
    <w:multiLevelType w:val="hybridMultilevel"/>
    <w:tmpl w:val="07188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95A35"/>
    <w:multiLevelType w:val="hybridMultilevel"/>
    <w:tmpl w:val="E8BE8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83217">
    <w:abstractNumId w:val="0"/>
  </w:num>
  <w:num w:numId="2" w16cid:durableId="79155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F4"/>
    <w:rsid w:val="000131E2"/>
    <w:rsid w:val="00025673"/>
    <w:rsid w:val="00060FB4"/>
    <w:rsid w:val="000E0474"/>
    <w:rsid w:val="001767BC"/>
    <w:rsid w:val="001B2657"/>
    <w:rsid w:val="001B6485"/>
    <w:rsid w:val="001D3147"/>
    <w:rsid w:val="001F22DE"/>
    <w:rsid w:val="00216B12"/>
    <w:rsid w:val="00224AE4"/>
    <w:rsid w:val="0024581B"/>
    <w:rsid w:val="00253BAF"/>
    <w:rsid w:val="002E0BDA"/>
    <w:rsid w:val="002E33E2"/>
    <w:rsid w:val="00317BFC"/>
    <w:rsid w:val="003275FF"/>
    <w:rsid w:val="0033519D"/>
    <w:rsid w:val="00356702"/>
    <w:rsid w:val="003A0468"/>
    <w:rsid w:val="00410DF3"/>
    <w:rsid w:val="004655D5"/>
    <w:rsid w:val="00470811"/>
    <w:rsid w:val="00493AFA"/>
    <w:rsid w:val="004E6B44"/>
    <w:rsid w:val="0050379D"/>
    <w:rsid w:val="005138B5"/>
    <w:rsid w:val="00540520"/>
    <w:rsid w:val="00577C03"/>
    <w:rsid w:val="005B0A99"/>
    <w:rsid w:val="005E12F1"/>
    <w:rsid w:val="00660958"/>
    <w:rsid w:val="006B6465"/>
    <w:rsid w:val="006C3CF4"/>
    <w:rsid w:val="006F37B2"/>
    <w:rsid w:val="0071269F"/>
    <w:rsid w:val="0076099B"/>
    <w:rsid w:val="00762CB8"/>
    <w:rsid w:val="007A2850"/>
    <w:rsid w:val="007C5290"/>
    <w:rsid w:val="007E59AA"/>
    <w:rsid w:val="00811665"/>
    <w:rsid w:val="0085691D"/>
    <w:rsid w:val="008D4DC2"/>
    <w:rsid w:val="009058C8"/>
    <w:rsid w:val="009077A7"/>
    <w:rsid w:val="009B6676"/>
    <w:rsid w:val="009D431A"/>
    <w:rsid w:val="009D7F4C"/>
    <w:rsid w:val="009E512B"/>
    <w:rsid w:val="00A13208"/>
    <w:rsid w:val="00A13CF8"/>
    <w:rsid w:val="00A87F1B"/>
    <w:rsid w:val="00A9023C"/>
    <w:rsid w:val="00AA51DC"/>
    <w:rsid w:val="00AC0031"/>
    <w:rsid w:val="00AC7BCF"/>
    <w:rsid w:val="00AE2CBF"/>
    <w:rsid w:val="00AE51D2"/>
    <w:rsid w:val="00AE7E47"/>
    <w:rsid w:val="00AF1B88"/>
    <w:rsid w:val="00B94D87"/>
    <w:rsid w:val="00B96FA8"/>
    <w:rsid w:val="00CE51E7"/>
    <w:rsid w:val="00D339E4"/>
    <w:rsid w:val="00D556CF"/>
    <w:rsid w:val="00DC61CC"/>
    <w:rsid w:val="00E23036"/>
    <w:rsid w:val="00E34277"/>
    <w:rsid w:val="00E4690E"/>
    <w:rsid w:val="00F473E8"/>
    <w:rsid w:val="00F60BE7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7FB2E"/>
  <w15:docId w15:val="{09EC4B2E-DB77-4BFE-90D8-37DEB83F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hotova\OneDrive%20-%20Asociace%20poskytovatel&#367;%20soci&#225;ln&#237;ch%20slu&#382;eb%20&#268;esk&#233;%20republiky,%20z.%20s\Dokumenty\Vlastn&#237;%20&#353;ablony%20Office\A4_KZ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A4_KZPS</Template>
  <TotalTime>23</TotalTime>
  <Pages>1</Pages>
  <Words>254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veronika.hotova</dc:creator>
  <cp:lastModifiedBy>Mgr. Veronika Hotová / APSS ČR</cp:lastModifiedBy>
  <cp:revision>29</cp:revision>
  <cp:lastPrinted>2025-02-07T07:17:00Z</cp:lastPrinted>
  <dcterms:created xsi:type="dcterms:W3CDTF">2025-02-06T15:40:00Z</dcterms:created>
  <dcterms:modified xsi:type="dcterms:W3CDTF">2025-02-07T07:20:00Z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